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1F7" w:rsidRPr="00B21E84" w:rsidRDefault="007021F7">
      <w:pPr>
        <w:rPr>
          <w:b/>
          <w:bCs/>
        </w:rPr>
      </w:pPr>
      <w:r w:rsidRPr="00B21E84">
        <w:rPr>
          <w:b/>
          <w:bCs/>
        </w:rPr>
        <w:t>Agenda: Oak Hills Elementary Parent Teacher Organization</w:t>
      </w:r>
    </w:p>
    <w:p w:rsidR="007021F7" w:rsidRDefault="007021F7">
      <w:smartTag w:uri="urn:schemas-microsoft-com:office:smarttags" w:element="date">
        <w:smartTagPr>
          <w:attr w:name="Month" w:val="6"/>
          <w:attr w:name="Day" w:val="6"/>
          <w:attr w:name="Year" w:val="2016"/>
        </w:smartTagPr>
        <w:r>
          <w:t>June 6, 2016</w:t>
        </w:r>
      </w:smartTag>
      <w:r>
        <w:t xml:space="preserve"> – Oak Hills Library, </w:t>
      </w:r>
      <w:smartTag w:uri="urn:schemas-microsoft-com:office:smarttags" w:element="time">
        <w:smartTagPr>
          <w:attr w:name="Hour" w:val="14"/>
          <w:attr w:name="Minute" w:val="50"/>
        </w:smartTagPr>
        <w:r>
          <w:t>2:50pm</w:t>
        </w:r>
      </w:smartTag>
    </w:p>
    <w:p w:rsidR="007021F7" w:rsidRDefault="007021F7">
      <w:r>
        <w:t>Attendance List:</w:t>
      </w:r>
    </w:p>
    <w:p w:rsidR="007021F7" w:rsidRDefault="007021F7">
      <w:r>
        <w:tab/>
        <w:t>Jennifer Cooper</w:t>
      </w:r>
    </w:p>
    <w:p w:rsidR="007021F7" w:rsidRDefault="007021F7">
      <w:r>
        <w:tab/>
        <w:t>Kristin Hamann</w:t>
      </w:r>
    </w:p>
    <w:p w:rsidR="007021F7" w:rsidRDefault="007021F7">
      <w:r>
        <w:tab/>
        <w:t>Heather Wadia</w:t>
      </w:r>
    </w:p>
    <w:p w:rsidR="007021F7" w:rsidRDefault="007021F7">
      <w:r>
        <w:tab/>
        <w:t>Rebecca Leibowitz</w:t>
      </w:r>
    </w:p>
    <w:p w:rsidR="007021F7" w:rsidRDefault="007021F7">
      <w:r>
        <w:tab/>
        <w:t>Rita Pipes</w:t>
      </w:r>
    </w:p>
    <w:p w:rsidR="007021F7" w:rsidRDefault="007021F7">
      <w:r>
        <w:tab/>
        <w:t>Mandi MacAskill</w:t>
      </w:r>
    </w:p>
    <w:p w:rsidR="007021F7" w:rsidRDefault="007021F7">
      <w:r>
        <w:tab/>
      </w:r>
      <w:smartTag w:uri="urn:schemas-microsoft-com:office:smarttags" w:element="place">
        <w:smartTag w:uri="urn:schemas-microsoft-com:office:smarttags" w:element="City">
          <w:r>
            <w:t>Rome</w:t>
          </w:r>
        </w:smartTag>
      </w:smartTag>
      <w:r>
        <w:t xml:space="preserve"> Chhalsa</w:t>
      </w:r>
    </w:p>
    <w:p w:rsidR="007021F7" w:rsidRDefault="007021F7">
      <w:r>
        <w:tab/>
        <w:t>Brie Rennie</w:t>
      </w:r>
    </w:p>
    <w:p w:rsidR="007021F7" w:rsidRDefault="007021F7">
      <w:r>
        <w:tab/>
        <w:t>Lynne Mutrie</w:t>
      </w:r>
    </w:p>
    <w:p w:rsidR="007021F7" w:rsidRDefault="007021F7">
      <w:r>
        <w:tab/>
        <w:t>Cynthia Benfield</w:t>
      </w:r>
    </w:p>
    <w:p w:rsidR="007021F7" w:rsidRDefault="007021F7">
      <w:r>
        <w:tab/>
        <w:t>Cheryl Hagseth</w:t>
      </w:r>
    </w:p>
    <w:p w:rsidR="007021F7" w:rsidRDefault="007021F7">
      <w:r>
        <w:tab/>
        <w:t>Ben Porter</w:t>
      </w:r>
    </w:p>
    <w:p w:rsidR="007021F7" w:rsidRDefault="007021F7">
      <w:r>
        <w:tab/>
        <w:t>Wendy Turinsky</w:t>
      </w:r>
    </w:p>
    <w:p w:rsidR="007021F7" w:rsidRDefault="007021F7">
      <w:r>
        <w:tab/>
        <w:t>Kathryn Webster</w:t>
      </w:r>
    </w:p>
    <w:p w:rsidR="007021F7" w:rsidRDefault="007021F7">
      <w:r>
        <w:tab/>
        <w:t>Jacqui Watson</w:t>
      </w:r>
    </w:p>
    <w:p w:rsidR="007021F7" w:rsidRDefault="007021F7" w:rsidP="0027470D">
      <w:r>
        <w:tab/>
        <w:t>Heather Hoxie</w:t>
      </w:r>
    </w:p>
    <w:p w:rsidR="007021F7" w:rsidRDefault="007021F7" w:rsidP="0027470D"/>
    <w:p w:rsidR="007021F7" w:rsidRDefault="007021F7" w:rsidP="0027470D">
      <w:pPr>
        <w:pStyle w:val="ListParagraph"/>
        <w:numPr>
          <w:ilvl w:val="0"/>
          <w:numId w:val="2"/>
        </w:numPr>
      </w:pPr>
      <w:r>
        <w:t>Welcome/Call to Order: Wendy Turinsky</w:t>
      </w:r>
    </w:p>
    <w:p w:rsidR="007021F7" w:rsidRDefault="007021F7" w:rsidP="0027470D">
      <w:pPr>
        <w:pStyle w:val="ListParagraph"/>
        <w:numPr>
          <w:ilvl w:val="0"/>
          <w:numId w:val="2"/>
        </w:numPr>
      </w:pPr>
      <w:r>
        <w:t>Principal’s Report: Principal Hagseth</w:t>
      </w:r>
    </w:p>
    <w:p w:rsidR="007021F7" w:rsidRDefault="007021F7" w:rsidP="0027470D">
      <w:pPr>
        <w:pStyle w:val="ListParagraph"/>
        <w:numPr>
          <w:ilvl w:val="0"/>
          <w:numId w:val="4"/>
        </w:numPr>
      </w:pPr>
      <w:r>
        <w:t>Made announcement about the metal slide burning skin and telling having kids talk to person on duty during recess before going on it.</w:t>
      </w:r>
    </w:p>
    <w:p w:rsidR="007021F7" w:rsidRDefault="007021F7" w:rsidP="0027470D">
      <w:pPr>
        <w:pStyle w:val="ListParagraph"/>
        <w:numPr>
          <w:ilvl w:val="0"/>
          <w:numId w:val="4"/>
        </w:numPr>
      </w:pPr>
      <w:r>
        <w:t>Encourage kids to bring water bottles to school and use refill water stations</w:t>
      </w:r>
    </w:p>
    <w:p w:rsidR="007021F7" w:rsidRDefault="007021F7" w:rsidP="0027470D">
      <w:pPr>
        <w:pStyle w:val="ListParagraph"/>
        <w:numPr>
          <w:ilvl w:val="0"/>
          <w:numId w:val="4"/>
        </w:numPr>
      </w:pPr>
      <w:r>
        <w:t>Talking about the lead issue in water.  Our pipes were redone 6 years ago so wit does not effect us</w:t>
      </w:r>
    </w:p>
    <w:p w:rsidR="007021F7" w:rsidRDefault="007021F7" w:rsidP="0027470D">
      <w:pPr>
        <w:pStyle w:val="ListParagraph"/>
        <w:numPr>
          <w:ilvl w:val="0"/>
          <w:numId w:val="4"/>
        </w:numPr>
      </w:pPr>
      <w:r>
        <w:t>Camp learned a lot is rockin’ and rolling</w:t>
      </w:r>
    </w:p>
    <w:p w:rsidR="007021F7" w:rsidRDefault="007021F7" w:rsidP="0027470D">
      <w:pPr>
        <w:pStyle w:val="ListParagraph"/>
        <w:numPr>
          <w:ilvl w:val="0"/>
          <w:numId w:val="4"/>
        </w:numPr>
      </w:pPr>
      <w:r>
        <w:t>5</w:t>
      </w:r>
      <w:r w:rsidRPr="0027470D">
        <w:rPr>
          <w:vertAlign w:val="superscript"/>
        </w:rPr>
        <w:t>th</w:t>
      </w:r>
      <w:r>
        <w:t xml:space="preserve"> grade bowling is on the 14</w:t>
      </w:r>
      <w:r w:rsidRPr="0027470D">
        <w:rPr>
          <w:vertAlign w:val="superscript"/>
        </w:rPr>
        <w:t>th</w:t>
      </w:r>
    </w:p>
    <w:p w:rsidR="007021F7" w:rsidRDefault="007021F7" w:rsidP="0027470D">
      <w:pPr>
        <w:pStyle w:val="ListParagraph"/>
        <w:numPr>
          <w:ilvl w:val="0"/>
          <w:numId w:val="2"/>
        </w:numPr>
      </w:pPr>
      <w:r>
        <w:t>Treasurer Report: Melica Ellerbrook/Mandi MacAskill</w:t>
      </w:r>
    </w:p>
    <w:p w:rsidR="007021F7" w:rsidRDefault="007021F7" w:rsidP="0027470D">
      <w:pPr>
        <w:pStyle w:val="ListParagraph"/>
        <w:numPr>
          <w:ilvl w:val="0"/>
          <w:numId w:val="4"/>
        </w:numPr>
      </w:pPr>
      <w:r>
        <w:t>Mandi distributed hand out of expense report</w:t>
      </w:r>
    </w:p>
    <w:p w:rsidR="007021F7" w:rsidRDefault="007021F7" w:rsidP="0027470D">
      <w:pPr>
        <w:pStyle w:val="ListParagraph"/>
        <w:numPr>
          <w:ilvl w:val="0"/>
          <w:numId w:val="4"/>
        </w:numPr>
      </w:pPr>
      <w:r>
        <w:t>Reminded everyone about the deadline to turn in receipts by Monday, June 13</w:t>
      </w:r>
      <w:r w:rsidRPr="00BD5EC9">
        <w:rPr>
          <w:vertAlign w:val="superscript"/>
        </w:rPr>
        <w:t>th</w:t>
      </w:r>
    </w:p>
    <w:p w:rsidR="007021F7" w:rsidRDefault="007021F7" w:rsidP="00BD5EC9">
      <w:pPr>
        <w:pStyle w:val="ListParagraph"/>
        <w:numPr>
          <w:ilvl w:val="0"/>
          <w:numId w:val="2"/>
        </w:numPr>
      </w:pPr>
      <w:r>
        <w:t>Old Business:</w:t>
      </w:r>
    </w:p>
    <w:p w:rsidR="007021F7" w:rsidRDefault="007021F7" w:rsidP="00BD5EC9">
      <w:pPr>
        <w:pStyle w:val="ListParagraph"/>
        <w:numPr>
          <w:ilvl w:val="1"/>
          <w:numId w:val="2"/>
        </w:numPr>
      </w:pPr>
      <w:r>
        <w:t>Buddy Bench – Donation of funds?</w:t>
      </w:r>
    </w:p>
    <w:p w:rsidR="007021F7" w:rsidRDefault="007021F7" w:rsidP="00BD5EC9">
      <w:pPr>
        <w:pStyle w:val="ListParagraph"/>
        <w:numPr>
          <w:ilvl w:val="2"/>
          <w:numId w:val="2"/>
        </w:numPr>
      </w:pPr>
      <w:r>
        <w:t>Girl Scout Troop 45089 presented $1000 to the PTO to go towards the making and/or training for buddy bench</w:t>
      </w:r>
    </w:p>
    <w:p w:rsidR="007021F7" w:rsidRDefault="007021F7" w:rsidP="00BD5EC9">
      <w:pPr>
        <w:pStyle w:val="ListParagraph"/>
        <w:numPr>
          <w:ilvl w:val="2"/>
          <w:numId w:val="2"/>
        </w:numPr>
      </w:pPr>
      <w:r>
        <w:t>They sold 3000+ boxes of cookies this year and chose Oak Hills PTO to donate their proceeds</w:t>
      </w:r>
    </w:p>
    <w:p w:rsidR="007021F7" w:rsidRDefault="007021F7" w:rsidP="00BD5EC9">
      <w:pPr>
        <w:pStyle w:val="ListParagraph"/>
        <w:numPr>
          <w:ilvl w:val="1"/>
          <w:numId w:val="2"/>
        </w:numPr>
      </w:pPr>
      <w:r>
        <w:t>Kristin Hamann made motion to set aside $1000 of PTO funds to cover the remaining cost/installation/</w:t>
      </w:r>
      <w:r w:rsidRPr="00702FCF">
        <w:t>cou</w:t>
      </w:r>
      <w:r>
        <w:t>n</w:t>
      </w:r>
      <w:r w:rsidRPr="00702FCF">
        <w:t>selor</w:t>
      </w:r>
      <w:r>
        <w:t xml:space="preserve"> training for the buddy bench.  Jacqui Watson seconds the motion.  No further discussion.  All in favor to set aside funds for the buddy bench. makings and/or training.  None Opposed.</w:t>
      </w:r>
    </w:p>
    <w:p w:rsidR="007021F7" w:rsidRDefault="007021F7" w:rsidP="006D3147">
      <w:pPr>
        <w:pStyle w:val="ListParagraph"/>
        <w:numPr>
          <w:ilvl w:val="0"/>
          <w:numId w:val="2"/>
        </w:numPr>
      </w:pPr>
      <w:r>
        <w:t>New Business/Comments/Questions</w:t>
      </w:r>
    </w:p>
    <w:p w:rsidR="007021F7" w:rsidRDefault="007021F7" w:rsidP="006D3147">
      <w:pPr>
        <w:pStyle w:val="ListParagraph"/>
        <w:numPr>
          <w:ilvl w:val="1"/>
          <w:numId w:val="2"/>
        </w:numPr>
      </w:pPr>
      <w:r>
        <w:t>Continued discussion of “Legacy Project/Budget Surplus Funds”</w:t>
      </w:r>
    </w:p>
    <w:p w:rsidR="007021F7" w:rsidRDefault="007021F7" w:rsidP="006D3147">
      <w:pPr>
        <w:pStyle w:val="ListParagraph"/>
        <w:numPr>
          <w:ilvl w:val="2"/>
          <w:numId w:val="2"/>
        </w:numPr>
      </w:pPr>
      <w:r>
        <w:t>Future Read/Technology Needs</w:t>
      </w:r>
    </w:p>
    <w:p w:rsidR="007021F7" w:rsidRDefault="007021F7" w:rsidP="006D3147">
      <w:pPr>
        <w:pStyle w:val="ListParagraph"/>
        <w:numPr>
          <w:ilvl w:val="3"/>
          <w:numId w:val="2"/>
        </w:numPr>
      </w:pPr>
      <w:r>
        <w:t>Hagseth handed out a printout showing the breakdown of 210 chromebooks for the school with 90 going to 5</w:t>
      </w:r>
      <w:r w:rsidRPr="006D3147">
        <w:rPr>
          <w:vertAlign w:val="superscript"/>
        </w:rPr>
        <w:t>th</w:t>
      </w:r>
      <w:r>
        <w:t xml:space="preserve"> grade.  Charge carts for the chromebooks will be bolted to the walls in the portables for classrooms out there.</w:t>
      </w:r>
    </w:p>
    <w:p w:rsidR="007021F7" w:rsidRDefault="007021F7" w:rsidP="006D3147">
      <w:pPr>
        <w:pStyle w:val="ListParagraph"/>
        <w:numPr>
          <w:ilvl w:val="3"/>
          <w:numId w:val="2"/>
        </w:numPr>
      </w:pPr>
      <w:r>
        <w:t>There are 30 MacBook Airs distributed 10 each to the third, fourth and fifth grades.  Next year the teachers will be receiving new mac books and their old ones will be refurbished and put in the tech labs.</w:t>
      </w:r>
    </w:p>
    <w:p w:rsidR="007021F7" w:rsidRDefault="007021F7" w:rsidP="0015348A">
      <w:pPr>
        <w:pStyle w:val="ListParagraph"/>
        <w:numPr>
          <w:ilvl w:val="3"/>
          <w:numId w:val="2"/>
        </w:numPr>
      </w:pPr>
      <w:r>
        <w:t>144 Ipads are shared between kindy, first and second grades.</w:t>
      </w:r>
    </w:p>
    <w:p w:rsidR="007021F7" w:rsidRDefault="007021F7" w:rsidP="0015348A">
      <w:pPr>
        <w:pStyle w:val="ListParagraph"/>
        <w:numPr>
          <w:ilvl w:val="2"/>
          <w:numId w:val="2"/>
        </w:numPr>
      </w:pPr>
      <w:r>
        <w:t>Workroom/Copyroom Equipment – 15/16 RFF?</w:t>
      </w:r>
    </w:p>
    <w:p w:rsidR="007021F7" w:rsidRDefault="007021F7" w:rsidP="0015348A">
      <w:pPr>
        <w:pStyle w:val="ListParagraph"/>
        <w:numPr>
          <w:ilvl w:val="3"/>
          <w:numId w:val="2"/>
        </w:numPr>
      </w:pPr>
      <w:r>
        <w:t>Jacqui Watson made a motion to set aside $1300 which will be pulled from left over money from this year and the rest will be pulled from the Legacy/Surplus fund, for workroom updates/equipment that include, new electric stapler, paper cutter, shredder, legal size laminator, and electric pencil sharpener.  Mandi MacAskill seconds the motion.  All in favor.  None Opposed.</w:t>
      </w:r>
    </w:p>
    <w:p w:rsidR="007021F7" w:rsidRDefault="007021F7" w:rsidP="0015348A">
      <w:pPr>
        <w:pStyle w:val="ListParagraph"/>
        <w:numPr>
          <w:ilvl w:val="2"/>
          <w:numId w:val="2"/>
        </w:numPr>
      </w:pPr>
      <w:r>
        <w:t>Vote on top 3+ ideas</w:t>
      </w:r>
    </w:p>
    <w:p w:rsidR="007021F7" w:rsidRDefault="007021F7" w:rsidP="0015348A">
      <w:pPr>
        <w:pStyle w:val="ListParagraph"/>
        <w:numPr>
          <w:ilvl w:val="3"/>
          <w:numId w:val="2"/>
        </w:numPr>
      </w:pPr>
      <w:r>
        <w:t>Water bottle refill station on other end of school by second grade classrooms.  Green team has $500 to put towards this addition.  Mandi MacAskill makes a motion to use left over money from this year to add to the green teams $500 to go towards putting in a water bottle refill station on other end of school by the second grade classroom.  Heather Hoxie seconds the motion.  All in favor.  None Opposed.</w:t>
      </w:r>
    </w:p>
    <w:p w:rsidR="007021F7" w:rsidRDefault="007021F7" w:rsidP="0015348A">
      <w:pPr>
        <w:pStyle w:val="ListParagraph"/>
        <w:numPr>
          <w:ilvl w:val="3"/>
          <w:numId w:val="2"/>
        </w:numPr>
      </w:pPr>
      <w:r>
        <w:t>After a short discussion on what the name should be for the legacy/surplus fund, Mandi MacAskill made a motion that the fun be names Enrichment Legacy Fund that will be money set aside for technology, art and training that falls under those categories.  Jacqui Watson seconds the motion.  All in favor.  None Opposed.</w:t>
      </w:r>
    </w:p>
    <w:p w:rsidR="007021F7" w:rsidRDefault="007021F7" w:rsidP="00C82BAD">
      <w:pPr>
        <w:pStyle w:val="ListParagraph"/>
        <w:numPr>
          <w:ilvl w:val="1"/>
          <w:numId w:val="2"/>
        </w:numPr>
      </w:pPr>
      <w:r>
        <w:t>Safe Routes to Schools Action Plan 16-17: Lynne Mutrie, Guest Speaker.</w:t>
      </w:r>
    </w:p>
    <w:p w:rsidR="007021F7" w:rsidRDefault="007021F7" w:rsidP="00C82BAD">
      <w:pPr>
        <w:pStyle w:val="ListParagraph"/>
        <w:numPr>
          <w:ilvl w:val="2"/>
          <w:numId w:val="2"/>
        </w:numPr>
      </w:pPr>
      <w:r>
        <w:t>Wants to encourage walking, biking, scooting or skating to school which encourages more exercise.  #1 concern of parents that was taken in a survey was the safety for children at intersections.  Lynn’s suggestions were to make a better path going through the field from perimeter, a sidewalk on the south of perimeter coming from Bethany so cars would be able to turn left, no parking on Norwich street or 153</w:t>
      </w:r>
      <w:r w:rsidRPr="00C82BAD">
        <w:rPr>
          <w:vertAlign w:val="superscript"/>
        </w:rPr>
        <w:t>rd</w:t>
      </w:r>
      <w:r>
        <w:t xml:space="preserve"> </w:t>
      </w:r>
      <w:smartTag w:uri="urn:schemas-microsoft-com:office:smarttags" w:element="metricconverter">
        <w:smartTagPr>
          <w:attr w:name="ProductID" w:val="200 ft"/>
        </w:smartTagPr>
        <w:r>
          <w:t>200 ft</w:t>
        </w:r>
      </w:smartTag>
      <w:r>
        <w:t xml:space="preserve"> from cross walk to give better sitelines.  Heather Hoxie also suggested no parking on Perimeter where the kids coming from Bethany cross the street.  Lynee, encouraged to have drop off spots further away from the school to lighten congestion and give your child a little bit of exercise.</w:t>
      </w:r>
    </w:p>
    <w:p w:rsidR="007021F7" w:rsidRDefault="007021F7" w:rsidP="00C82BAD">
      <w:pPr>
        <w:pStyle w:val="ListParagraph"/>
        <w:numPr>
          <w:ilvl w:val="2"/>
          <w:numId w:val="2"/>
        </w:numPr>
      </w:pPr>
      <w:r>
        <w:t xml:space="preserve">Some attending the PTO expressed concern of spending money on </w:t>
      </w:r>
      <w:bookmarkStart w:id="0" w:name="_GoBack"/>
      <w:r>
        <w:t xml:space="preserve">costly cures like a sidewalk that might not be needed in a couple of </w:t>
      </w:r>
      <w:bookmarkEnd w:id="0"/>
      <w:r>
        <w:t>years if the boundaries for the elementary school change.</w:t>
      </w:r>
    </w:p>
    <w:p w:rsidR="007021F7" w:rsidRDefault="007021F7" w:rsidP="0084363F">
      <w:pPr>
        <w:pStyle w:val="ListParagraph"/>
        <w:numPr>
          <w:ilvl w:val="1"/>
          <w:numId w:val="2"/>
        </w:numPr>
      </w:pPr>
      <w:r>
        <w:t>Parent questions about after school childcare options</w:t>
      </w:r>
    </w:p>
    <w:p w:rsidR="007021F7" w:rsidRDefault="007021F7" w:rsidP="0084363F">
      <w:pPr>
        <w:pStyle w:val="ListParagraph"/>
        <w:numPr>
          <w:ilvl w:val="2"/>
          <w:numId w:val="2"/>
        </w:numPr>
      </w:pPr>
      <w:r>
        <w:t>With classes like music and art lit moving around since their current locations are not ideal there will be no afterschool program available.  There is a list of daycare providers in the area that you can ask for.  This list of daycares is not endorsed by the school or PTO.</w:t>
      </w:r>
    </w:p>
    <w:p w:rsidR="007021F7" w:rsidRDefault="007021F7" w:rsidP="0084363F">
      <w:pPr>
        <w:pStyle w:val="ListParagraph"/>
        <w:numPr>
          <w:ilvl w:val="1"/>
          <w:numId w:val="2"/>
        </w:numPr>
      </w:pPr>
      <w:r>
        <w:t>Anything else….</w:t>
      </w:r>
    </w:p>
    <w:p w:rsidR="007021F7" w:rsidRDefault="007021F7" w:rsidP="0084363F">
      <w:pPr>
        <w:pStyle w:val="ListParagraph"/>
        <w:numPr>
          <w:ilvl w:val="2"/>
          <w:numId w:val="2"/>
        </w:numPr>
      </w:pPr>
      <w:r>
        <w:t>The position of PTO Vice President is still open!!!</w:t>
      </w:r>
    </w:p>
    <w:p w:rsidR="007021F7" w:rsidRDefault="007021F7" w:rsidP="0084363F">
      <w:pPr>
        <w:pStyle w:val="ListParagraph"/>
        <w:numPr>
          <w:ilvl w:val="2"/>
          <w:numId w:val="2"/>
        </w:numPr>
      </w:pPr>
      <w:r>
        <w:t>Wendy and Lark will be meeting with Sheila Baumgardener to discuss the calender and any ideas Sheila has.</w:t>
      </w:r>
    </w:p>
    <w:p w:rsidR="007021F7" w:rsidRDefault="007021F7" w:rsidP="0084363F">
      <w:pPr>
        <w:pStyle w:val="ListParagraph"/>
        <w:numPr>
          <w:ilvl w:val="0"/>
          <w:numId w:val="2"/>
        </w:numPr>
      </w:pPr>
      <w:r>
        <w:t>Announcements/Important Dates:</w:t>
      </w:r>
    </w:p>
    <w:p w:rsidR="007021F7" w:rsidRDefault="007021F7" w:rsidP="0084363F">
      <w:pPr>
        <w:pStyle w:val="ListParagraph"/>
        <w:numPr>
          <w:ilvl w:val="1"/>
          <w:numId w:val="2"/>
        </w:numPr>
      </w:pPr>
      <w:r>
        <w:t>Farewell to Staff:  Wednesday, June 8 at 3:00pm</w:t>
      </w:r>
    </w:p>
    <w:p w:rsidR="007021F7" w:rsidRDefault="007021F7" w:rsidP="0084363F">
      <w:pPr>
        <w:pStyle w:val="ListParagraph"/>
        <w:numPr>
          <w:ilvl w:val="2"/>
          <w:numId w:val="2"/>
        </w:numPr>
      </w:pPr>
      <w:r>
        <w:t>This will be held inside with cake and light refreshments.  If you know any Oak Hills Elementary school alumni that would like to come and say goodbye to the former teachers please invite them.</w:t>
      </w:r>
    </w:p>
    <w:p w:rsidR="007021F7" w:rsidRDefault="007021F7" w:rsidP="0084363F">
      <w:pPr>
        <w:pStyle w:val="ListParagraph"/>
        <w:numPr>
          <w:ilvl w:val="1"/>
          <w:numId w:val="2"/>
        </w:numPr>
      </w:pPr>
      <w:r>
        <w:t>Last Popcorn Friday: Friday, June 10</w:t>
      </w:r>
    </w:p>
    <w:p w:rsidR="007021F7" w:rsidRDefault="007021F7" w:rsidP="0084363F">
      <w:pPr>
        <w:pStyle w:val="ListParagraph"/>
        <w:numPr>
          <w:ilvl w:val="2"/>
          <w:numId w:val="2"/>
        </w:numPr>
      </w:pPr>
      <w:r>
        <w:t>Marathon kids getting popcorn</w:t>
      </w:r>
    </w:p>
    <w:p w:rsidR="007021F7" w:rsidRDefault="007021F7" w:rsidP="0084363F">
      <w:pPr>
        <w:pStyle w:val="ListParagraph"/>
        <w:numPr>
          <w:ilvl w:val="1"/>
          <w:numId w:val="2"/>
        </w:numPr>
      </w:pPr>
      <w:r>
        <w:t>Field Day: Wednesday, June 15 All Day</w:t>
      </w:r>
    </w:p>
    <w:p w:rsidR="007021F7" w:rsidRDefault="007021F7" w:rsidP="0084363F">
      <w:pPr>
        <w:pStyle w:val="ListParagraph"/>
        <w:numPr>
          <w:ilvl w:val="1"/>
          <w:numId w:val="2"/>
        </w:numPr>
      </w:pPr>
      <w:r>
        <w:t>5</w:t>
      </w:r>
      <w:r w:rsidRPr="0084363F">
        <w:rPr>
          <w:vertAlign w:val="superscript"/>
        </w:rPr>
        <w:t>th</w:t>
      </w:r>
      <w:r>
        <w:t xml:space="preserve"> Grade Celebration: Thursday, June16</w:t>
      </w:r>
    </w:p>
    <w:p w:rsidR="007021F7" w:rsidRDefault="007021F7" w:rsidP="0084363F">
      <w:pPr>
        <w:pStyle w:val="ListParagraph"/>
        <w:numPr>
          <w:ilvl w:val="1"/>
          <w:numId w:val="2"/>
        </w:numPr>
      </w:pPr>
      <w:r>
        <w:t>Last Day of School: Friday, June 17</w:t>
      </w:r>
    </w:p>
    <w:p w:rsidR="007021F7" w:rsidRDefault="007021F7" w:rsidP="0084363F">
      <w:pPr>
        <w:pStyle w:val="ListParagraph"/>
        <w:numPr>
          <w:ilvl w:val="1"/>
          <w:numId w:val="2"/>
        </w:numPr>
      </w:pPr>
      <w:r>
        <w:t>August PTO meeting: TBA on a Wednesday at 10am</w:t>
      </w:r>
    </w:p>
    <w:p w:rsidR="007021F7" w:rsidRDefault="007021F7" w:rsidP="0084363F">
      <w:pPr>
        <w:pStyle w:val="ListParagraph"/>
        <w:numPr>
          <w:ilvl w:val="1"/>
          <w:numId w:val="2"/>
        </w:numPr>
      </w:pPr>
      <w:r>
        <w:t>BTS Picnic/Supply Drop off: Thursday, September 1</w:t>
      </w:r>
    </w:p>
    <w:p w:rsidR="007021F7" w:rsidRDefault="007021F7" w:rsidP="0084363F">
      <w:pPr>
        <w:pStyle w:val="ListParagraph"/>
        <w:numPr>
          <w:ilvl w:val="2"/>
          <w:numId w:val="2"/>
        </w:numPr>
      </w:pPr>
      <w:r>
        <w:t>Lark to shadow Heather and take over BTS night</w:t>
      </w:r>
    </w:p>
    <w:p w:rsidR="007021F7" w:rsidRDefault="007021F7" w:rsidP="00EF603D">
      <w:pPr>
        <w:pStyle w:val="ListParagraph"/>
        <w:numPr>
          <w:ilvl w:val="2"/>
          <w:numId w:val="2"/>
        </w:numPr>
      </w:pPr>
      <w:r>
        <w:t>Hagseth will talk to staff about times classrooms will be open that night</w:t>
      </w:r>
    </w:p>
    <w:p w:rsidR="007021F7" w:rsidRDefault="007021F7" w:rsidP="00EF603D">
      <w:pPr>
        <w:pStyle w:val="ListParagraph"/>
        <w:numPr>
          <w:ilvl w:val="2"/>
          <w:numId w:val="2"/>
        </w:numPr>
      </w:pPr>
      <w:r>
        <w:t>Trying to see if we can get more food trucks so lines aren’t as long to wait in</w:t>
      </w:r>
    </w:p>
    <w:p w:rsidR="007021F7" w:rsidRDefault="007021F7" w:rsidP="00EF603D">
      <w:pPr>
        <w:pStyle w:val="ListParagraph"/>
        <w:ind w:left="2160"/>
      </w:pPr>
    </w:p>
    <w:p w:rsidR="007021F7" w:rsidRDefault="007021F7" w:rsidP="00EF603D">
      <w:pPr>
        <w:pStyle w:val="ListParagraph"/>
        <w:numPr>
          <w:ilvl w:val="1"/>
          <w:numId w:val="2"/>
        </w:numPr>
      </w:pPr>
      <w:r>
        <w:t>Jog A Thon:  September 23</w:t>
      </w:r>
      <w:r w:rsidRPr="00EF603D">
        <w:rPr>
          <w:vertAlign w:val="superscript"/>
        </w:rPr>
        <w:t>rd</w:t>
      </w:r>
      <w:r>
        <w:t>!!!!</w:t>
      </w:r>
    </w:p>
    <w:p w:rsidR="007021F7" w:rsidRDefault="007021F7" w:rsidP="00EF603D">
      <w:pPr>
        <w:pStyle w:val="ListParagraph"/>
        <w:numPr>
          <w:ilvl w:val="2"/>
          <w:numId w:val="2"/>
        </w:numPr>
      </w:pPr>
      <w:r>
        <w:t>Mr. Porter suggested letting students and parents know what the Jog-A-Thon money will be going towards which will give them more of a purpose and drive to get more pledges!</w:t>
      </w:r>
    </w:p>
    <w:sectPr w:rsidR="007021F7" w:rsidSect="0055216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C6A75"/>
    <w:multiLevelType w:val="hybridMultilevel"/>
    <w:tmpl w:val="CC323358"/>
    <w:lvl w:ilvl="0" w:tplc="5C5211B0">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
    <w:nsid w:val="3CEF5C52"/>
    <w:multiLevelType w:val="hybridMultilevel"/>
    <w:tmpl w:val="B0F4FBB6"/>
    <w:lvl w:ilvl="0" w:tplc="8FD2CD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5B73D0"/>
    <w:multiLevelType w:val="hybridMultilevel"/>
    <w:tmpl w:val="463A9500"/>
    <w:lvl w:ilvl="0" w:tplc="73202372">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nsid w:val="77832BB5"/>
    <w:multiLevelType w:val="hybridMultilevel"/>
    <w:tmpl w:val="95EE4B10"/>
    <w:lvl w:ilvl="0" w:tplc="7BBC46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doNotValidateAgainstSchema/>
  <w:doNotDemarcateInvalidXml/>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470D"/>
    <w:rsid w:val="0015348A"/>
    <w:rsid w:val="00271F7D"/>
    <w:rsid w:val="0027470D"/>
    <w:rsid w:val="0055216A"/>
    <w:rsid w:val="005A5232"/>
    <w:rsid w:val="006D3147"/>
    <w:rsid w:val="007021F7"/>
    <w:rsid w:val="00702FCF"/>
    <w:rsid w:val="0084363F"/>
    <w:rsid w:val="008503BF"/>
    <w:rsid w:val="008A5441"/>
    <w:rsid w:val="00B21E84"/>
    <w:rsid w:val="00BD5EC9"/>
    <w:rsid w:val="00C82BAD"/>
    <w:rsid w:val="00CE7C52"/>
    <w:rsid w:val="00DB3B04"/>
    <w:rsid w:val="00DF4235"/>
    <w:rsid w:val="00EF60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tim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16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747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257</TotalTime>
  <Pages>3</Pages>
  <Words>855</Words>
  <Characters>4879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c:creator>
  <cp:keywords/>
  <dc:description/>
  <cp:lastModifiedBy>Jen</cp:lastModifiedBy>
  <cp:revision>4</cp:revision>
  <dcterms:created xsi:type="dcterms:W3CDTF">2016-06-06T21:25:00Z</dcterms:created>
  <dcterms:modified xsi:type="dcterms:W3CDTF">2016-06-07T20:03:00Z</dcterms:modified>
</cp:coreProperties>
</file>